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769"/>
        <w:gridCol w:w="7769"/>
      </w:tblGrid>
      <w:tr w:rsidR="00C545DD" w:rsidRPr="000444C2" w:rsidTr="0014258B">
        <w:trPr>
          <w:trHeight w:val="11131"/>
        </w:trPr>
        <w:tc>
          <w:tcPr>
            <w:tcW w:w="7769" w:type="dxa"/>
          </w:tcPr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7C00C8"/>
                <w:sz w:val="48"/>
                <w:szCs w:val="48"/>
              </w:rPr>
            </w:pPr>
            <w:r w:rsidRPr="000444C2">
              <w:rPr>
                <w:rFonts w:ascii="Monotype Corsiva" w:hAnsi="Monotype Corsiva"/>
                <w:b/>
                <w:color w:val="7C00C8"/>
                <w:sz w:val="48"/>
                <w:szCs w:val="48"/>
              </w:rPr>
              <w:t>A chi è rivolto</w:t>
            </w: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sz w:val="28"/>
                <w:szCs w:val="28"/>
              </w:rPr>
              <w:t xml:space="preserve">A tutti gli adulti dai </w:t>
            </w:r>
            <w:r w:rsidRPr="000444C2">
              <w:rPr>
                <w:rFonts w:ascii="Bookman Old Style" w:hAnsi="Bookman Old Style"/>
                <w:b/>
                <w:sz w:val="28"/>
                <w:szCs w:val="28"/>
              </w:rPr>
              <w:t>20</w:t>
            </w:r>
            <w:r w:rsidRPr="000444C2">
              <w:rPr>
                <w:rFonts w:ascii="Bookman Old Style" w:hAnsi="Bookman Old Style"/>
                <w:sz w:val="28"/>
                <w:szCs w:val="28"/>
              </w:rPr>
              <w:t xml:space="preserve"> ai </w:t>
            </w:r>
            <w:r w:rsidRPr="000444C2">
              <w:rPr>
                <w:rFonts w:ascii="Bookman Old Style" w:hAnsi="Bookman Old Style"/>
                <w:b/>
                <w:sz w:val="28"/>
                <w:szCs w:val="28"/>
              </w:rPr>
              <w:t>103</w:t>
            </w:r>
            <w:r w:rsidRPr="000444C2">
              <w:rPr>
                <w:rFonts w:ascii="Bookman Old Style" w:hAnsi="Bookman Old Style"/>
                <w:sz w:val="28"/>
                <w:szCs w:val="28"/>
              </w:rPr>
              <w:t xml:space="preserve"> anni</w:t>
            </w:r>
          </w:p>
          <w:p w:rsidR="00C545DD" w:rsidRPr="000444C2" w:rsidRDefault="00C545DD" w:rsidP="000444C2">
            <w:pPr>
              <w:spacing w:after="0" w:line="240" w:lineRule="auto"/>
              <w:rPr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jc w:val="center"/>
              <w:rPr>
                <w:rFonts w:ascii="Bookman Old Style" w:hAnsi="Bookman Old Style"/>
                <w:color w:val="C00000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sz w:val="28"/>
                <w:szCs w:val="28"/>
              </w:rPr>
              <w:t>All’inizio della prima lezione ci sarà una piccola chiacch</w:t>
            </w:r>
            <w:r>
              <w:rPr>
                <w:rFonts w:ascii="Bookman Old Style" w:hAnsi="Bookman Old Style"/>
                <w:sz w:val="28"/>
                <w:szCs w:val="28"/>
              </w:rPr>
              <w:t>i</w:t>
            </w:r>
            <w:r w:rsidRPr="000444C2">
              <w:rPr>
                <w:rFonts w:ascii="Bookman Old Style" w:hAnsi="Bookman Old Style"/>
                <w:sz w:val="28"/>
                <w:szCs w:val="28"/>
              </w:rPr>
              <w:t>erata per capire il livello dal quale partire</w:t>
            </w:r>
          </w:p>
          <w:p w:rsidR="00C545DD" w:rsidRPr="000444C2" w:rsidRDefault="00C545DD" w:rsidP="000444C2">
            <w:pPr>
              <w:spacing w:after="0" w:line="240" w:lineRule="auto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Pr="000444C2" w:rsidRDefault="00C545DD" w:rsidP="000444C2">
            <w:pPr>
              <w:spacing w:after="0" w:line="240" w:lineRule="auto"/>
              <w:rPr>
                <w:rFonts w:ascii="Monotype Corsiva" w:hAnsi="Monotype Corsiva"/>
                <w:color w:val="C00000"/>
                <w:sz w:val="28"/>
                <w:szCs w:val="28"/>
              </w:rPr>
            </w:pPr>
            <w:r>
              <w:rPr>
                <w:noProof/>
                <w:lang w:eastAsia="it-IT"/>
              </w:rPr>
              <w:pict>
                <v:shape id="Immagine 16" o:spid="_x0000_s1026" type="#_x0000_t75" style="position:absolute;margin-left:110pt;margin-top:1.15pt;width:166.35pt;height:114.65pt;z-index:251659776;visibility:visible">
                  <v:imagedata r:id="rId5" o:title=""/>
                </v:shape>
              </w:pict>
            </w:r>
          </w:p>
          <w:p w:rsidR="00C545DD" w:rsidRPr="000444C2" w:rsidRDefault="00C545DD" w:rsidP="000444C2">
            <w:pPr>
              <w:spacing w:after="0" w:line="240" w:lineRule="auto"/>
              <w:rPr>
                <w:rFonts w:ascii="Monotype Corsiva" w:hAnsi="Monotype Corsiva"/>
                <w:color w:val="C00000"/>
                <w:sz w:val="28"/>
                <w:szCs w:val="28"/>
              </w:rPr>
            </w:pPr>
          </w:p>
          <w:p w:rsidR="00C545DD" w:rsidRDefault="00C545DD" w:rsidP="000444C2">
            <w:pPr>
              <w:spacing w:after="0" w:line="240" w:lineRule="auto"/>
              <w:jc w:val="center"/>
            </w:pPr>
          </w:p>
          <w:p w:rsidR="00C545DD" w:rsidRPr="0014258B" w:rsidRDefault="00C545DD" w:rsidP="0014258B"/>
          <w:p w:rsidR="00C545DD" w:rsidRPr="0014258B" w:rsidRDefault="00C545DD" w:rsidP="0014258B"/>
          <w:p w:rsidR="00C545DD" w:rsidRPr="0014258B" w:rsidRDefault="00C545DD" w:rsidP="0014258B"/>
          <w:p w:rsidR="00C545DD" w:rsidRPr="0014258B" w:rsidRDefault="00C545DD" w:rsidP="0014258B"/>
          <w:p w:rsidR="00C545DD" w:rsidRPr="0014258B" w:rsidRDefault="00C545DD" w:rsidP="0014258B"/>
          <w:p w:rsidR="00C545DD" w:rsidRDefault="00C545DD" w:rsidP="0014258B"/>
          <w:p w:rsidR="00C545DD" w:rsidRPr="0014258B" w:rsidRDefault="00C545DD" w:rsidP="0014258B"/>
          <w:p w:rsidR="00C545DD" w:rsidRDefault="00C545DD" w:rsidP="0014258B"/>
          <w:p w:rsidR="00C545DD" w:rsidRPr="0014258B" w:rsidRDefault="00C545DD" w:rsidP="0014258B">
            <w:pPr>
              <w:tabs>
                <w:tab w:val="left" w:pos="546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t xml:space="preserve">                                                                         </w:t>
            </w:r>
            <w:r w:rsidRPr="0014258B">
              <w:rPr>
                <w:rFonts w:ascii="Bookman Old Style" w:hAnsi="Bookman Old Style"/>
                <w:sz w:val="28"/>
                <w:szCs w:val="28"/>
              </w:rPr>
              <w:t>Il Sindaco</w:t>
            </w:r>
          </w:p>
          <w:p w:rsidR="00C545DD" w:rsidRPr="0014258B" w:rsidRDefault="00C545DD" w:rsidP="0014258B">
            <w:pPr>
              <w:tabs>
                <w:tab w:val="left" w:pos="5460"/>
              </w:tabs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                                                       </w:t>
            </w:r>
            <w:r w:rsidRPr="0014258B">
              <w:rPr>
                <w:rFonts w:ascii="Bookman Old Style" w:hAnsi="Bookman Old Style"/>
                <w:sz w:val="28"/>
                <w:szCs w:val="28"/>
              </w:rPr>
              <w:t>Graziella Leoni</w:t>
            </w:r>
          </w:p>
        </w:tc>
        <w:tc>
          <w:tcPr>
            <w:tcW w:w="7769" w:type="dxa"/>
          </w:tcPr>
          <w:p w:rsidR="00C545DD" w:rsidRDefault="00C545DD" w:rsidP="005B6CC1">
            <w:pPr>
              <w:spacing w:after="0" w:line="240" w:lineRule="auto"/>
              <w:jc w:val="center"/>
            </w:pPr>
            <w:r>
              <w:pict>
                <v:shape id="_x0000_i1026" type="#_x0000_t75" style="width:60pt;height:78.75pt">
                  <v:imagedata r:id="rId6" o:title=""/>
                </v:shape>
              </w:pict>
            </w:r>
          </w:p>
          <w:p w:rsidR="00C545DD" w:rsidRPr="00DD1143" w:rsidRDefault="00C545DD" w:rsidP="00DD1143">
            <w:pPr>
              <w:jc w:val="center"/>
              <w:rPr>
                <w:b/>
              </w:rPr>
            </w:pPr>
            <w:r w:rsidRPr="00DD1143">
              <w:rPr>
                <w:b/>
              </w:rPr>
              <w:t>COMUNE DI GRIZZANA MORANDI</w:t>
            </w:r>
          </w:p>
          <w:p w:rsidR="00C545DD" w:rsidRDefault="00C545DD" w:rsidP="005B6CC1">
            <w:pPr>
              <w:jc w:val="center"/>
            </w:pPr>
            <w:r>
              <w:rPr>
                <w:noProof/>
                <w:lang w:eastAsia="it-IT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81.55pt;margin-top:21pt;width:240.9pt;height:64.5pt;z-index:251655680" fillcolor="#7c00c8" strokecolor="#eaeaea" strokeweight="1pt">
                  <v:fill color2="fill darken(153)" focusposition=".5,.5" focussize="" method="linear sigma" focus="100%" type="gradientRadial"/>
                  <v:shadow type="perspective" color="silver" opacity=".5" origin=",.5" offset="0,0" matrix=",,,-1"/>
                  <v:textpath style="font-family:&quot;Arial Black&quot;;v-text-kern:t" trim="t" fitpath="t" string="Il Computer...&#10;questo sconosciuto"/>
                </v:shape>
              </w:pict>
            </w:r>
          </w:p>
          <w:p w:rsidR="00C545DD" w:rsidRPr="005B6CC1" w:rsidRDefault="00C545DD" w:rsidP="005B6CC1"/>
          <w:p w:rsidR="00C545DD" w:rsidRPr="005B6CC1" w:rsidRDefault="00C545DD" w:rsidP="005B6CC1"/>
          <w:p w:rsidR="00C545DD" w:rsidRPr="005B6CC1" w:rsidRDefault="00C545DD" w:rsidP="005B6CC1"/>
          <w:p w:rsidR="00C545DD" w:rsidRPr="005B6CC1" w:rsidRDefault="00C545DD" w:rsidP="005B6CC1">
            <w:r>
              <w:rPr>
                <w:noProof/>
                <w:lang w:eastAsia="it-IT"/>
              </w:rPr>
              <w:pict>
                <v:shape id="Immagine 14" o:spid="_x0000_s1028" type="#_x0000_t75" style="position:absolute;margin-left:131.55pt;margin-top:8.3pt;width:158.35pt;height:96.65pt;z-index:251656704;visibility:visible">
                  <v:imagedata r:id="rId7" o:title=""/>
                </v:shape>
              </w:pict>
            </w:r>
          </w:p>
          <w:p w:rsidR="00C545DD" w:rsidRPr="005B6CC1" w:rsidRDefault="00C545DD" w:rsidP="005B6CC1"/>
          <w:p w:rsidR="00C545DD" w:rsidRPr="005B6CC1" w:rsidRDefault="00C545DD" w:rsidP="005B6CC1"/>
          <w:p w:rsidR="00C545DD" w:rsidRPr="005B6CC1" w:rsidRDefault="00C545DD" w:rsidP="005B6CC1">
            <w:r>
              <w:rPr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1.85pt;margin-top:35.55pt;width:349.7pt;height:222.65pt;z-index:251657728" stroked="f">
                  <v:textbox style="mso-next-textbox:#_x0000_s1029">
                    <w:txbxContent>
                      <w:p w:rsidR="00C545DD" w:rsidRPr="00703D18" w:rsidRDefault="00C545DD" w:rsidP="004431C2">
                        <w:pPr>
                          <w:jc w:val="center"/>
                          <w:rPr>
                            <w:rFonts w:ascii="Monotype Corsiva" w:hAnsi="Monotype Corsiva"/>
                            <w:sz w:val="48"/>
                            <w:szCs w:val="48"/>
                          </w:rPr>
                        </w:pPr>
                        <w:r w:rsidRPr="00703D18">
                          <w:rPr>
                            <w:rFonts w:ascii="Monotype Corsiva" w:hAnsi="Monotype Corsiva"/>
                            <w:sz w:val="48"/>
                            <w:szCs w:val="48"/>
                          </w:rPr>
                          <w:t>Corso di computer per principianti</w:t>
                        </w:r>
                      </w:p>
                      <w:p w:rsidR="00C545DD" w:rsidRPr="004563B3" w:rsidRDefault="00C545DD" w:rsidP="004563B3">
                        <w:pPr>
                          <w:jc w:val="center"/>
                          <w:rPr>
                            <w:rFonts w:ascii="Monotype Corsiva" w:hAnsi="Monotype Corsiva"/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auto"/>
                            <w:sz w:val="44"/>
                            <w:szCs w:val="44"/>
                          </w:rPr>
                          <w:t>Dal 28 giugno al 20 luglio 2014</w:t>
                        </w:r>
                      </w:p>
                      <w:p w:rsidR="00C545DD" w:rsidRPr="004563B3" w:rsidRDefault="00C545DD" w:rsidP="004563B3">
                        <w:pPr>
                          <w:jc w:val="center"/>
                          <w:rPr>
                            <w:rFonts w:ascii="Monotype Corsiva" w:hAnsi="Monotype Corsiva"/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/>
                            <w:color w:val="auto"/>
                            <w:sz w:val="44"/>
                            <w:szCs w:val="44"/>
                          </w:rPr>
                          <w:t xml:space="preserve">Tutti i sabati </w:t>
                        </w:r>
                        <w:r w:rsidRPr="004563B3">
                          <w:rPr>
                            <w:rFonts w:ascii="Monotype Corsiva" w:hAnsi="Monotype Corsiva"/>
                            <w:color w:val="auto"/>
                            <w:sz w:val="44"/>
                            <w:szCs w:val="44"/>
                          </w:rPr>
                          <w:t>dalle 15.00 alle 16.30</w:t>
                        </w:r>
                      </w:p>
                      <w:p w:rsidR="00C545DD" w:rsidRPr="004563B3" w:rsidRDefault="00C545DD" w:rsidP="004563B3">
                        <w:pPr>
                          <w:jc w:val="center"/>
                          <w:rPr>
                            <w:rFonts w:ascii="Monotype Corsiva" w:hAnsi="Monotype Corsiva"/>
                            <w:b/>
                            <w:color w:val="7C00C8"/>
                            <w:sz w:val="48"/>
                            <w:szCs w:val="48"/>
                          </w:rPr>
                        </w:pPr>
                        <w:r w:rsidRPr="004563B3">
                          <w:rPr>
                            <w:rFonts w:ascii="Monotype Corsiva" w:hAnsi="Monotype Corsiva"/>
                            <w:b/>
                            <w:color w:val="7C00C8"/>
                            <w:sz w:val="48"/>
                            <w:szCs w:val="48"/>
                          </w:rPr>
                          <w:t>Biblioteca Comunale</w:t>
                        </w:r>
                      </w:p>
                      <w:p w:rsidR="00C545DD" w:rsidRDefault="00C545DD" w:rsidP="004563B3">
                        <w:pPr>
                          <w:jc w:val="center"/>
                          <w:rPr>
                            <w:rFonts w:ascii="Bookman Old Style" w:hAnsi="Bookman Old Style"/>
                            <w:color w:val="auto"/>
                            <w:sz w:val="28"/>
                            <w:szCs w:val="28"/>
                          </w:rPr>
                        </w:pPr>
                        <w:r w:rsidRPr="0014258B">
                          <w:rPr>
                            <w:rFonts w:ascii="Bookman Old Style" w:hAnsi="Bookman Old Style"/>
                            <w:color w:val="auto"/>
                            <w:sz w:val="28"/>
                            <w:szCs w:val="28"/>
                          </w:rPr>
                          <w:t xml:space="preserve">Villa Mingarelli, Via Pietrafitta 46, </w:t>
                        </w:r>
                      </w:p>
                      <w:p w:rsidR="00C545DD" w:rsidRPr="0014258B" w:rsidRDefault="00C545DD" w:rsidP="004563B3">
                        <w:pPr>
                          <w:jc w:val="center"/>
                          <w:rPr>
                            <w:rFonts w:ascii="Bookman Old Style" w:hAnsi="Bookman Old Style"/>
                            <w:color w:val="auto"/>
                            <w:sz w:val="28"/>
                            <w:szCs w:val="28"/>
                          </w:rPr>
                        </w:pPr>
                        <w:r w:rsidRPr="0014258B">
                          <w:rPr>
                            <w:rFonts w:ascii="Bookman Old Style" w:hAnsi="Bookman Old Style"/>
                            <w:b/>
                            <w:color w:val="auto"/>
                            <w:sz w:val="28"/>
                            <w:szCs w:val="28"/>
                          </w:rPr>
                          <w:t>Grizzana Morandi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545DD" w:rsidRDefault="00C545DD" w:rsidP="0014258B"/>
    <w:tbl>
      <w:tblPr>
        <w:tblW w:w="15538" w:type="dxa"/>
        <w:tblLook w:val="00A0"/>
      </w:tblPr>
      <w:tblGrid>
        <w:gridCol w:w="7769"/>
        <w:gridCol w:w="7769"/>
      </w:tblGrid>
      <w:tr w:rsidR="00C545DD" w:rsidRPr="000444C2" w:rsidTr="0014258B">
        <w:trPr>
          <w:trHeight w:val="10062"/>
        </w:trPr>
        <w:tc>
          <w:tcPr>
            <w:tcW w:w="7769" w:type="dxa"/>
          </w:tcPr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7C00C8"/>
                <w:sz w:val="48"/>
                <w:szCs w:val="48"/>
              </w:rPr>
            </w:pPr>
            <w:r w:rsidRPr="000444C2">
              <w:rPr>
                <w:rFonts w:ascii="Monotype Corsiva" w:hAnsi="Monotype Corsiva"/>
                <w:b/>
                <w:color w:val="7C00C8"/>
                <w:sz w:val="48"/>
                <w:szCs w:val="48"/>
              </w:rPr>
              <w:t>Cosa impareremo?</w:t>
            </w:r>
          </w:p>
          <w:p w:rsidR="00C545DD" w:rsidRPr="000444C2" w:rsidRDefault="00C545DD" w:rsidP="0014258B">
            <w:pPr>
              <w:spacing w:after="0" w:line="240" w:lineRule="auto"/>
            </w:pPr>
            <w:r>
              <w:rPr>
                <w:noProof/>
                <w:lang w:eastAsia="it-IT"/>
              </w:rPr>
              <w:pict>
                <v:shape id="Immagine 15" o:spid="_x0000_s1030" type="#_x0000_t75" style="position:absolute;margin-left:11.1pt;margin-top:.1pt;width:354.5pt;height:157.6pt;z-index:251658752;visibility:visible">
                  <v:imagedata r:id="rId8" o:title=""/>
                </v:shape>
              </w:pict>
            </w: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  <w:p w:rsidR="00C545DD" w:rsidRPr="000444C2" w:rsidRDefault="00C545DD" w:rsidP="0014258B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>Un po’ di nomi....??? Approfondimento dei termini più utilizzati</w:t>
            </w:r>
          </w:p>
          <w:p w:rsidR="00C545DD" w:rsidRPr="000444C2" w:rsidRDefault="00C545DD" w:rsidP="0014258B">
            <w:pPr>
              <w:pStyle w:val="ListParagraph"/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>Accendere &amp; spegnere correttamente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>Mouse &amp; tastiera</w:t>
            </w:r>
          </w:p>
          <w:p w:rsidR="00C545DD" w:rsidRPr="000444C2" w:rsidRDefault="00C545DD" w:rsidP="0014258B">
            <w:pPr>
              <w:pStyle w:val="ListParagraph"/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Desktop, File &amp; cartelle    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>Internet... cercare &amp; navigare in sicurezza</w:t>
            </w:r>
          </w:p>
          <w:p w:rsidR="00C545DD" w:rsidRPr="000444C2" w:rsidRDefault="00C545DD" w:rsidP="0014258B">
            <w:pPr>
              <w:pStyle w:val="ListParagraph"/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>Email, Skype, Facebook &amp; Youtube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  <w:p w:rsidR="00C545DD" w:rsidRPr="000444C2" w:rsidRDefault="00C545DD" w:rsidP="001425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0444C2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Foto </w:t>
            </w:r>
          </w:p>
          <w:p w:rsidR="00C545DD" w:rsidRPr="000444C2" w:rsidRDefault="00C545DD" w:rsidP="0014258B">
            <w:pPr>
              <w:spacing w:after="0" w:line="240" w:lineRule="auto"/>
            </w:pPr>
          </w:p>
        </w:tc>
        <w:tc>
          <w:tcPr>
            <w:tcW w:w="7769" w:type="dxa"/>
          </w:tcPr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FF0000"/>
                <w:sz w:val="48"/>
                <w:szCs w:val="48"/>
              </w:rPr>
            </w:pPr>
            <w:r w:rsidRPr="000444C2">
              <w:rPr>
                <w:rFonts w:ascii="Monotype Corsiva" w:hAnsi="Monotype Corsiva"/>
                <w:b/>
                <w:color w:val="FF0000"/>
                <w:sz w:val="48"/>
                <w:szCs w:val="48"/>
              </w:rPr>
              <w:t>Informazioni importanti</w:t>
            </w: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O</w:t>
            </w:r>
            <w:r w:rsidRPr="000444C2">
              <w:rPr>
                <w:rFonts w:ascii="Bookman Old Style" w:hAnsi="Bookman Old Style"/>
                <w:sz w:val="32"/>
                <w:szCs w:val="32"/>
              </w:rPr>
              <w:t xml:space="preserve">gni partecipante </w:t>
            </w:r>
            <w:r>
              <w:rPr>
                <w:rFonts w:ascii="Bookman Old Style" w:hAnsi="Bookman Old Style"/>
                <w:sz w:val="32"/>
                <w:szCs w:val="32"/>
              </w:rPr>
              <w:t>dovrà portare con sé un</w:t>
            </w:r>
            <w:r w:rsidRPr="000444C2">
              <w:rPr>
                <w:rFonts w:ascii="Bookman Old Style" w:hAnsi="Bookman Old Style"/>
                <w:sz w:val="32"/>
                <w:szCs w:val="32"/>
              </w:rPr>
              <w:t xml:space="preserve"> pc personale sul quale lavorare.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Durante il corso verrà fornita</w:t>
            </w:r>
            <w:r w:rsidRPr="000444C2">
              <w:rPr>
                <w:rFonts w:ascii="Bookman Old Style" w:hAnsi="Bookman Old Style"/>
                <w:sz w:val="32"/>
                <w:szCs w:val="32"/>
              </w:rPr>
              <w:t xml:space="preserve"> la rete internet e una guida che ripercorre passo passo le cose che impareremo.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Sono previste un massimo di 12 persone a</w:t>
            </w:r>
            <w:r w:rsidRPr="000444C2">
              <w:rPr>
                <w:rFonts w:ascii="Bookman Old Style" w:hAnsi="Bookman Old Style"/>
                <w:sz w:val="32"/>
                <w:szCs w:val="32"/>
              </w:rPr>
              <w:t xml:space="preserve"> corso, in modo da consentire ai partecipanti di fare tutte le domande necessarie. 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E’ </w:t>
            </w:r>
            <w:r w:rsidRPr="000444C2">
              <w:rPr>
                <w:rFonts w:ascii="Bookman Old Style" w:hAnsi="Bookman Old Style"/>
                <w:sz w:val="32"/>
                <w:szCs w:val="32"/>
              </w:rPr>
              <w:t xml:space="preserve">necessario 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iscriversi presso </w:t>
            </w:r>
            <w:smartTag w:uri="urn:schemas-microsoft-com:office:smarttags" w:element="PersonName">
              <w:smartTagPr>
                <w:attr w:name="ProductID" w:val="la Biblioteca"/>
              </w:smartTagPr>
              <w:r>
                <w:rPr>
                  <w:rFonts w:ascii="Bookman Old Style" w:hAnsi="Bookman Old Style"/>
                  <w:sz w:val="32"/>
                  <w:szCs w:val="32"/>
                </w:rPr>
                <w:t>la Biblioteca</w:t>
              </w:r>
            </w:smartTag>
            <w:r>
              <w:rPr>
                <w:rFonts w:ascii="Bookman Old Style" w:hAnsi="Bookman Old Style"/>
                <w:sz w:val="32"/>
                <w:szCs w:val="32"/>
              </w:rPr>
              <w:t xml:space="preserve"> o telefonando</w:t>
            </w:r>
            <w:r w:rsidRPr="000444C2">
              <w:rPr>
                <w:rFonts w:ascii="Bookman Old Style" w:hAnsi="Bookman Old Style"/>
                <w:sz w:val="32"/>
                <w:szCs w:val="32"/>
              </w:rPr>
              <w:t xml:space="preserve"> al numero: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051 6730329 nei seguenti giorni e orari: mercoledì ore 9-13, giovedì o venerdì ore 15-18, sabato ore 10-13 e 15-18.</w:t>
            </w: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</w:p>
          <w:p w:rsidR="00C545DD" w:rsidRPr="000444C2" w:rsidRDefault="00C545DD" w:rsidP="0014258B">
            <w:pPr>
              <w:spacing w:after="0" w:line="240" w:lineRule="auto"/>
              <w:rPr>
                <w:rFonts w:ascii="Bookman Old Style" w:hAnsi="Bookman Old Style"/>
                <w:sz w:val="32"/>
                <w:szCs w:val="32"/>
              </w:rPr>
            </w:pPr>
          </w:p>
          <w:p w:rsidR="00C545DD" w:rsidRPr="000444C2" w:rsidRDefault="00C545DD" w:rsidP="0014258B">
            <w:pPr>
              <w:spacing w:after="0" w:line="240" w:lineRule="auto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0444C2">
              <w:rPr>
                <w:rFonts w:ascii="Bookman Old Style" w:hAnsi="Bookman Old Style"/>
                <w:sz w:val="32"/>
                <w:szCs w:val="32"/>
              </w:rPr>
              <w:t>La partecipazione è gratuita</w:t>
            </w:r>
          </w:p>
          <w:p w:rsidR="00C545DD" w:rsidRPr="000444C2" w:rsidRDefault="00C545DD" w:rsidP="0014258B">
            <w:pPr>
              <w:spacing w:after="0" w:line="240" w:lineRule="auto"/>
              <w:rPr>
                <w:sz w:val="28"/>
                <w:szCs w:val="28"/>
              </w:rPr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  <w:p w:rsidR="00C545DD" w:rsidRPr="000444C2" w:rsidRDefault="00C545DD" w:rsidP="0014258B">
            <w:pPr>
              <w:spacing w:after="0" w:line="240" w:lineRule="auto"/>
            </w:pPr>
          </w:p>
        </w:tc>
      </w:tr>
    </w:tbl>
    <w:p w:rsidR="00C545DD" w:rsidRDefault="00C545DD"/>
    <w:sectPr w:rsidR="00C545DD" w:rsidSect="005B6CC1">
      <w:pgSz w:w="16838" w:h="11906" w:orient="landscape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41B04B18"/>
    <w:multiLevelType w:val="hybridMultilevel"/>
    <w:tmpl w:val="E93A01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283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1C2"/>
    <w:rsid w:val="000444C2"/>
    <w:rsid w:val="000A3301"/>
    <w:rsid w:val="000A618B"/>
    <w:rsid w:val="0014258B"/>
    <w:rsid w:val="00146858"/>
    <w:rsid w:val="0018199A"/>
    <w:rsid w:val="001E73A6"/>
    <w:rsid w:val="00214DB3"/>
    <w:rsid w:val="00291085"/>
    <w:rsid w:val="0035441F"/>
    <w:rsid w:val="004431C2"/>
    <w:rsid w:val="004563B3"/>
    <w:rsid w:val="004D2E04"/>
    <w:rsid w:val="004E0B10"/>
    <w:rsid w:val="004E34AE"/>
    <w:rsid w:val="00552072"/>
    <w:rsid w:val="0055280F"/>
    <w:rsid w:val="00580C7D"/>
    <w:rsid w:val="005938D8"/>
    <w:rsid w:val="005B6CC1"/>
    <w:rsid w:val="006C3ABE"/>
    <w:rsid w:val="00703D18"/>
    <w:rsid w:val="008F0E59"/>
    <w:rsid w:val="009B7FDC"/>
    <w:rsid w:val="00B41059"/>
    <w:rsid w:val="00B703C6"/>
    <w:rsid w:val="00BF6C04"/>
    <w:rsid w:val="00C545DD"/>
    <w:rsid w:val="00D538B2"/>
    <w:rsid w:val="00D80DE8"/>
    <w:rsid w:val="00DD1143"/>
    <w:rsid w:val="00EE0B85"/>
    <w:rsid w:val="00F15C5F"/>
    <w:rsid w:val="00F44259"/>
    <w:rsid w:val="00FA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1059"/>
    <w:pPr>
      <w:spacing w:after="200" w:line="276" w:lineRule="auto"/>
    </w:pPr>
    <w:rPr>
      <w:color w:val="00000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892D4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0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B83D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05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B83D6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105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B83D6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1059"/>
    <w:rPr>
      <w:rFonts w:ascii="Cambria" w:hAnsi="Cambria" w:cs="Times New Roman"/>
      <w:b/>
      <w:bCs/>
      <w:color w:val="892D4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1059"/>
    <w:rPr>
      <w:rFonts w:ascii="Cambria" w:hAnsi="Cambria" w:cs="Times New Roman"/>
      <w:b/>
      <w:bCs/>
      <w:color w:val="B83D6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1059"/>
    <w:rPr>
      <w:rFonts w:ascii="Cambria" w:hAnsi="Cambria" w:cs="Times New Roman"/>
      <w:b/>
      <w:bCs/>
      <w:color w:val="B83D6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41059"/>
    <w:rPr>
      <w:rFonts w:ascii="Cambria" w:hAnsi="Cambria" w:cs="Times New Roman"/>
      <w:b/>
      <w:bCs/>
      <w:i/>
      <w:iCs/>
      <w:color w:val="B83D68"/>
    </w:rPr>
  </w:style>
  <w:style w:type="character" w:styleId="Strong">
    <w:name w:val="Strong"/>
    <w:basedOn w:val="DefaultParagraphFont"/>
    <w:uiPriority w:val="99"/>
    <w:qFormat/>
    <w:rsid w:val="00B41059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B41059"/>
    <w:pPr>
      <w:outlineLvl w:val="9"/>
    </w:pPr>
  </w:style>
  <w:style w:type="paragraph" w:styleId="TOC1">
    <w:name w:val="toc 1"/>
    <w:basedOn w:val="Normal"/>
    <w:next w:val="Normal"/>
    <w:autoRedefine/>
    <w:uiPriority w:val="99"/>
    <w:rsid w:val="0014685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360" w:lineRule="auto"/>
    </w:pPr>
    <w:rPr>
      <w:rFonts w:eastAsia="Times New Roman"/>
      <w:color w:val="B13F9A"/>
      <w:szCs w:val="24"/>
      <w:lang w:eastAsia="it-IT"/>
    </w:rPr>
  </w:style>
  <w:style w:type="table" w:styleId="TableGrid">
    <w:name w:val="Table Grid"/>
    <w:basedOn w:val="TableNormal"/>
    <w:uiPriority w:val="99"/>
    <w:rsid w:val="004431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4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31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0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181</Words>
  <Characters>1036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 è rivolto</dc:title>
  <dc:subject/>
  <dc:creator>Silvia Scalise</dc:creator>
  <cp:keywords/>
  <dc:description/>
  <cp:lastModifiedBy>Fabbri Stefania</cp:lastModifiedBy>
  <cp:revision>2</cp:revision>
  <cp:lastPrinted>2014-06-21T09:04:00Z</cp:lastPrinted>
  <dcterms:created xsi:type="dcterms:W3CDTF">2014-06-21T10:39:00Z</dcterms:created>
  <dcterms:modified xsi:type="dcterms:W3CDTF">2014-06-21T10:39:00Z</dcterms:modified>
</cp:coreProperties>
</file>