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60" w:rsidRDefault="00350860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.45pt;margin-top:587.15pt;width:527.75pt;height:66pt;z-index:251658240;mso-position-horizontal-relative:margin;mso-position-vertical-relative:margin;v-text-anchor:middle" fillcolor="#ffc000" strokecolor="white">
            <v:textbox style="mso-next-textbox:#_x0000_s1026;mso-fit-shape-to-text:t">
              <w:txbxContent>
                <w:p w:rsidR="00350860" w:rsidRDefault="00350860" w:rsidP="009126F2">
                  <w:pPr>
                    <w:jc w:val="center"/>
                    <w:rPr>
                      <w:rFonts w:ascii="Arial Black" w:hAnsi="Arial Black"/>
                      <w:b/>
                      <w:color w:val="FF0000"/>
                      <w:sz w:val="24"/>
                      <w:szCs w:val="24"/>
                    </w:rPr>
                  </w:pPr>
                </w:p>
                <w:p w:rsidR="00350860" w:rsidRPr="009A48CD" w:rsidRDefault="00350860" w:rsidP="009126F2">
                  <w:pPr>
                    <w:jc w:val="center"/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</w:pPr>
                  <w:r w:rsidRPr="009A48CD"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  <w:t>La Proloco di Grizzana Morandi vi aspetta</w:t>
                  </w:r>
                </w:p>
                <w:p w:rsidR="00350860" w:rsidRPr="009A48CD" w:rsidRDefault="00350860" w:rsidP="009126F2">
                  <w:pPr>
                    <w:jc w:val="center"/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</w:pPr>
                  <w:r w:rsidRPr="009A48CD"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  <w:t>allo stand gastronomico dalle ore 19.30</w:t>
                  </w:r>
                </w:p>
                <w:p w:rsidR="00350860" w:rsidRPr="00283508" w:rsidRDefault="00350860" w:rsidP="00283508">
                  <w:pPr>
                    <w:jc w:val="center"/>
                    <w:rPr>
                      <w:rFonts w:ascii="Arial Black" w:hAnsi="Arial Black"/>
                      <w:b/>
                      <w:color w:val="FF0000"/>
                    </w:rPr>
                  </w:pPr>
                  <w:r>
                    <w:rPr>
                      <w:rFonts w:ascii="Arial Black" w:hAnsi="Arial Black"/>
                      <w:b/>
                      <w:color w:val="FF0000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7" type="#_x0000_t75" alt="Listener22.jpg" style="position:absolute;margin-left:0;margin-top:-13.85pt;width:526.5pt;height:600pt;z-index:-251659264;visibility:visible;mso-position-horizontal:center">
            <v:imagedata r:id="rId4" o:title=""/>
          </v:shape>
        </w:pict>
      </w:r>
    </w:p>
    <w:sectPr w:rsidR="00350860" w:rsidSect="00541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73E"/>
    <w:rsid w:val="000953C8"/>
    <w:rsid w:val="00283508"/>
    <w:rsid w:val="002D2854"/>
    <w:rsid w:val="00350860"/>
    <w:rsid w:val="003D4D8D"/>
    <w:rsid w:val="0053006A"/>
    <w:rsid w:val="00541113"/>
    <w:rsid w:val="005A473E"/>
    <w:rsid w:val="006556BA"/>
    <w:rsid w:val="006C087A"/>
    <w:rsid w:val="009126F2"/>
    <w:rsid w:val="009A48CD"/>
    <w:rsid w:val="00A122A4"/>
    <w:rsid w:val="00CF3E3A"/>
    <w:rsid w:val="00DD4409"/>
    <w:rsid w:val="00FD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A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4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0</Words>
  <Characters>2</Characters>
  <Application>Microsoft Office Outlook</Application>
  <DocSecurity>0</DocSecurity>
  <Lines>0</Lines>
  <Paragraphs>0</Paragraphs>
  <ScaleCrop>false</ScaleCrop>
  <Company>ENEA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Fabbri Stefania</cp:lastModifiedBy>
  <cp:revision>2</cp:revision>
  <cp:lastPrinted>2014-07-05T15:22:00Z</cp:lastPrinted>
  <dcterms:created xsi:type="dcterms:W3CDTF">2014-07-05T15:23:00Z</dcterms:created>
  <dcterms:modified xsi:type="dcterms:W3CDTF">2014-07-05T15:23:00Z</dcterms:modified>
</cp:coreProperties>
</file>